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9AF62">
      <w:pPr>
        <w:spacing w:line="360" w:lineRule="auto"/>
        <w:rPr>
          <w:b/>
          <w:bCs/>
          <w:sz w:val="24"/>
        </w:rPr>
      </w:pPr>
      <w:r>
        <w:rPr>
          <w:b/>
          <w:bCs w:val="0"/>
          <w:sz w:val="30"/>
          <w:szCs w:val="30"/>
        </w:rPr>
        <w:t xml:space="preserve">            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2025</w:t>
      </w:r>
      <w:r>
        <w:rPr>
          <w:rFonts w:hint="eastAsia" w:ascii="黑体" w:hAnsi="黑体" w:eastAsia="黑体"/>
          <w:b/>
          <w:sz w:val="30"/>
          <w:szCs w:val="30"/>
        </w:rPr>
        <w:t>年春季学期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思政课</w:t>
      </w:r>
      <w:r>
        <w:rPr>
          <w:rFonts w:hint="eastAsia" w:ascii="黑体" w:hAnsi="黑体" w:eastAsia="黑体"/>
          <w:b/>
          <w:sz w:val="30"/>
          <w:szCs w:val="30"/>
        </w:rPr>
        <w:t>社会实践批次安排表</w:t>
      </w:r>
    </w:p>
    <w:tbl>
      <w:tblPr>
        <w:tblStyle w:val="6"/>
        <w:tblW w:w="60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60"/>
        <w:gridCol w:w="1927"/>
        <w:gridCol w:w="1278"/>
        <w:gridCol w:w="1047"/>
        <w:gridCol w:w="780"/>
        <w:gridCol w:w="1202"/>
        <w:gridCol w:w="1617"/>
        <w:gridCol w:w="1199"/>
      </w:tblGrid>
      <w:tr w14:paraId="6580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noWrap w:val="0"/>
            <w:vAlign w:val="center"/>
          </w:tcPr>
          <w:p w14:paraId="1F75ED82"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序号</w:t>
            </w:r>
          </w:p>
        </w:tc>
        <w:tc>
          <w:tcPr>
            <w:tcW w:w="608" w:type="pct"/>
            <w:noWrap w:val="0"/>
            <w:vAlign w:val="center"/>
          </w:tcPr>
          <w:p w14:paraId="0690FA1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2"/>
                <w:szCs w:val="22"/>
                <w:highlight w:val="none"/>
              </w:rPr>
              <w:t>课程名称</w:t>
            </w:r>
          </w:p>
        </w:tc>
        <w:tc>
          <w:tcPr>
            <w:tcW w:w="861" w:type="pct"/>
            <w:noWrap w:val="0"/>
            <w:vAlign w:val="center"/>
          </w:tcPr>
          <w:p w14:paraId="476DE31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班级</w:t>
            </w:r>
          </w:p>
        </w:tc>
        <w:tc>
          <w:tcPr>
            <w:tcW w:w="571" w:type="pct"/>
            <w:noWrap w:val="0"/>
            <w:vAlign w:val="center"/>
          </w:tcPr>
          <w:p w14:paraId="70C38A3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班级人数</w:t>
            </w:r>
          </w:p>
        </w:tc>
        <w:tc>
          <w:tcPr>
            <w:tcW w:w="468" w:type="pct"/>
            <w:noWrap w:val="0"/>
            <w:vAlign w:val="center"/>
          </w:tcPr>
          <w:p w14:paraId="7B5157E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348" w:type="pct"/>
            <w:noWrap w:val="0"/>
            <w:vAlign w:val="center"/>
          </w:tcPr>
          <w:p w14:paraId="496EA648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周次</w:t>
            </w:r>
          </w:p>
        </w:tc>
        <w:tc>
          <w:tcPr>
            <w:tcW w:w="537" w:type="pct"/>
            <w:noWrap w:val="0"/>
            <w:vAlign w:val="center"/>
          </w:tcPr>
          <w:p w14:paraId="2D52AADD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723" w:type="pct"/>
            <w:noWrap w:val="0"/>
            <w:vAlign w:val="center"/>
          </w:tcPr>
          <w:p w14:paraId="50BA205B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指导老师</w:t>
            </w:r>
          </w:p>
        </w:tc>
        <w:tc>
          <w:tcPr>
            <w:tcW w:w="536" w:type="pct"/>
            <w:noWrap w:val="0"/>
            <w:vAlign w:val="center"/>
          </w:tcPr>
          <w:p w14:paraId="2F68956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车辆数</w:t>
            </w:r>
          </w:p>
        </w:tc>
      </w:tr>
      <w:tr w14:paraId="1CB4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4F3151D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4D21D98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  <w:lang w:val="en-US" w:eastAsia="zh-CN"/>
              </w:rPr>
              <w:t>社会实践2</w:t>
            </w:r>
          </w:p>
        </w:tc>
        <w:tc>
          <w:tcPr>
            <w:tcW w:w="861" w:type="pct"/>
            <w:noWrap w:val="0"/>
            <w:vAlign w:val="center"/>
          </w:tcPr>
          <w:p w14:paraId="158016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管2303-2</w:t>
            </w:r>
          </w:p>
        </w:tc>
        <w:tc>
          <w:tcPr>
            <w:tcW w:w="571" w:type="pct"/>
            <w:noWrap w:val="0"/>
            <w:vAlign w:val="center"/>
          </w:tcPr>
          <w:p w14:paraId="3C39484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32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3C0B68A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337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70D5331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391A741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4月12日上午</w:t>
            </w:r>
          </w:p>
        </w:tc>
        <w:tc>
          <w:tcPr>
            <w:tcW w:w="723" w:type="pct"/>
            <w:vMerge w:val="restart"/>
            <w:noWrap w:val="0"/>
            <w:vAlign w:val="center"/>
          </w:tcPr>
          <w:p w14:paraId="385B20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樊瑞科</w:t>
            </w:r>
          </w:p>
          <w:p w14:paraId="0CF2EE8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（组长）</w:t>
            </w:r>
          </w:p>
          <w:p w14:paraId="1980446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13931190853</w:t>
            </w:r>
          </w:p>
          <w:p w14:paraId="3BA5A69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赵璋</w:t>
            </w:r>
          </w:p>
          <w:p w14:paraId="01B149F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（副组长）</w:t>
            </w:r>
          </w:p>
          <w:p w14:paraId="7C2335E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18931990667</w:t>
            </w:r>
          </w:p>
          <w:p w14:paraId="4244E5E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张丽楠</w:t>
            </w:r>
          </w:p>
          <w:p w14:paraId="42477E5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焦敏</w:t>
            </w:r>
          </w:p>
          <w:p w14:paraId="128BD3A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杨柳</w:t>
            </w:r>
          </w:p>
          <w:p w14:paraId="1A50CCF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李红</w:t>
            </w:r>
          </w:p>
          <w:p w14:paraId="4F55F7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张学礼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 w14:paraId="29C8FB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  <w:p w14:paraId="39533A71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0C9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AA1E4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C693B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4ABBCD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管2303-3</w:t>
            </w:r>
          </w:p>
        </w:tc>
        <w:tc>
          <w:tcPr>
            <w:tcW w:w="571" w:type="pct"/>
            <w:noWrap w:val="0"/>
            <w:vAlign w:val="center"/>
          </w:tcPr>
          <w:p w14:paraId="175DB9C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DA1AAF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FD215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265FF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51701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235D5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A94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2FF87A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2F83B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4309C0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管2303-4</w:t>
            </w:r>
          </w:p>
        </w:tc>
        <w:tc>
          <w:tcPr>
            <w:tcW w:w="571" w:type="pct"/>
            <w:noWrap w:val="0"/>
            <w:vAlign w:val="center"/>
          </w:tcPr>
          <w:p w14:paraId="4E6CF4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27E83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68004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B1EB1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81674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633AD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E3C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3451A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4A809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172C3B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管2306-2</w:t>
            </w:r>
          </w:p>
        </w:tc>
        <w:tc>
          <w:tcPr>
            <w:tcW w:w="571" w:type="pct"/>
            <w:noWrap w:val="0"/>
            <w:vAlign w:val="center"/>
          </w:tcPr>
          <w:p w14:paraId="0195CD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3FCC2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9862E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E2036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07183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29FE3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4405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3A719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7107E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73B36F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管2302-1</w:t>
            </w:r>
          </w:p>
        </w:tc>
        <w:tc>
          <w:tcPr>
            <w:tcW w:w="571" w:type="pct"/>
            <w:noWrap w:val="0"/>
            <w:vAlign w:val="center"/>
          </w:tcPr>
          <w:p w14:paraId="4D2BD9C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C73D3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A770D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74AA0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A8BBE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FFF5F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D16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FB187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36398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363F4F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管2302-2</w:t>
            </w:r>
          </w:p>
        </w:tc>
        <w:tc>
          <w:tcPr>
            <w:tcW w:w="571" w:type="pct"/>
            <w:noWrap w:val="0"/>
            <w:vAlign w:val="center"/>
          </w:tcPr>
          <w:p w14:paraId="31CFDD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1CA7BA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35AC3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0065B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E5819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1C8D4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62B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A617D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62FD6A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4A096E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管2302-3</w:t>
            </w:r>
          </w:p>
        </w:tc>
        <w:tc>
          <w:tcPr>
            <w:tcW w:w="571" w:type="pct"/>
            <w:noWrap w:val="0"/>
            <w:vAlign w:val="center"/>
          </w:tcPr>
          <w:p w14:paraId="2390221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B1BBF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ECD8A1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DAD1A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BBBD2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136F1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05D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8C11C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840FF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15FF99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管2302-4</w:t>
            </w:r>
          </w:p>
        </w:tc>
        <w:tc>
          <w:tcPr>
            <w:tcW w:w="571" w:type="pct"/>
            <w:noWrap w:val="0"/>
            <w:vAlign w:val="center"/>
          </w:tcPr>
          <w:p w14:paraId="75415E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CF23C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D9AE8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CBE47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6A69D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C3C50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C63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3A570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B8C52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0473C2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电23卓越</w:t>
            </w:r>
          </w:p>
        </w:tc>
        <w:tc>
          <w:tcPr>
            <w:tcW w:w="571" w:type="pct"/>
            <w:noWrap w:val="0"/>
            <w:vAlign w:val="center"/>
          </w:tcPr>
          <w:p w14:paraId="16982E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B6DE9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9FB7F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367952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9F42F7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4BD07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9C1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2B04A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E3E4D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17118F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电2307-1</w:t>
            </w:r>
          </w:p>
        </w:tc>
        <w:tc>
          <w:tcPr>
            <w:tcW w:w="571" w:type="pct"/>
            <w:noWrap w:val="0"/>
            <w:vAlign w:val="center"/>
          </w:tcPr>
          <w:p w14:paraId="188EAF1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8976D1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9E55D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EACA1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FDDEA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B2321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93C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050135A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49BC47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61" w:type="pct"/>
            <w:noWrap w:val="0"/>
            <w:vAlign w:val="center"/>
          </w:tcPr>
          <w:p w14:paraId="369ADB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机2310-2</w:t>
            </w:r>
          </w:p>
        </w:tc>
        <w:tc>
          <w:tcPr>
            <w:tcW w:w="571" w:type="pct"/>
            <w:noWrap w:val="0"/>
            <w:vAlign w:val="center"/>
          </w:tcPr>
          <w:p w14:paraId="070A6B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161BA47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338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1C10415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1F6D9AF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4月12日下午</w:t>
            </w:r>
          </w:p>
        </w:tc>
        <w:tc>
          <w:tcPr>
            <w:tcW w:w="723" w:type="pct"/>
            <w:vMerge w:val="continue"/>
            <w:noWrap w:val="0"/>
            <w:vAlign w:val="center"/>
          </w:tcPr>
          <w:p w14:paraId="013AC8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871F4F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DA6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12CB3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4A750A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0B101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机2310-3</w:t>
            </w:r>
          </w:p>
        </w:tc>
        <w:tc>
          <w:tcPr>
            <w:tcW w:w="571" w:type="pct"/>
            <w:noWrap w:val="0"/>
            <w:vAlign w:val="center"/>
          </w:tcPr>
          <w:p w14:paraId="701B72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B84F2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F219C7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0500FF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CA0F2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9C3AB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5C9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4ED6B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8A1F99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A09D8E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机2310-4</w:t>
            </w:r>
          </w:p>
        </w:tc>
        <w:tc>
          <w:tcPr>
            <w:tcW w:w="571" w:type="pct"/>
            <w:noWrap w:val="0"/>
            <w:vAlign w:val="center"/>
          </w:tcPr>
          <w:p w14:paraId="5423FF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9B90A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0B0C2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6645E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2A58F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D6891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222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32007F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E85BF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0E772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机卓23</w:t>
            </w:r>
          </w:p>
        </w:tc>
        <w:tc>
          <w:tcPr>
            <w:tcW w:w="571" w:type="pct"/>
            <w:noWrap w:val="0"/>
            <w:vAlign w:val="center"/>
          </w:tcPr>
          <w:p w14:paraId="5D44D2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30329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E9CA4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0EF78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0359B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F69DF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027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F295E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87207B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81AF0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机2303-1</w:t>
            </w:r>
          </w:p>
        </w:tc>
        <w:tc>
          <w:tcPr>
            <w:tcW w:w="571" w:type="pct"/>
            <w:noWrap w:val="0"/>
            <w:vAlign w:val="center"/>
          </w:tcPr>
          <w:p w14:paraId="1F1076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18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6E1D6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DD82F4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19BDF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DD786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D2100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9C7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AF894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8B825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ED443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机2306-1</w:t>
            </w:r>
          </w:p>
        </w:tc>
        <w:tc>
          <w:tcPr>
            <w:tcW w:w="571" w:type="pct"/>
            <w:noWrap w:val="0"/>
            <w:vAlign w:val="center"/>
          </w:tcPr>
          <w:p w14:paraId="3CFB1D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0F2A8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02CE3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B9EB4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FD20DF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C285C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302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36293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B489A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37188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机2306-2</w:t>
            </w:r>
          </w:p>
        </w:tc>
        <w:tc>
          <w:tcPr>
            <w:tcW w:w="571" w:type="pct"/>
            <w:noWrap w:val="0"/>
            <w:vAlign w:val="center"/>
          </w:tcPr>
          <w:p w14:paraId="762DE9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29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1E848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53C9C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51B22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37E56E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058956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DAD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B5CE8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405EC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B944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机2302-1</w:t>
            </w:r>
          </w:p>
        </w:tc>
        <w:tc>
          <w:tcPr>
            <w:tcW w:w="571" w:type="pct"/>
            <w:noWrap w:val="0"/>
            <w:vAlign w:val="center"/>
          </w:tcPr>
          <w:p w14:paraId="4ECE92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7E8A5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E4FB9D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460D8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350AF7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5944D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577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334F69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CBAE4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02113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机2302-2</w:t>
            </w:r>
          </w:p>
        </w:tc>
        <w:tc>
          <w:tcPr>
            <w:tcW w:w="571" w:type="pct"/>
            <w:noWrap w:val="0"/>
            <w:vAlign w:val="center"/>
          </w:tcPr>
          <w:p w14:paraId="55955F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C38FAA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63B95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12B22C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97FA5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B3904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02F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A32B3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1B1A0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B926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机2302-3</w:t>
            </w:r>
          </w:p>
        </w:tc>
        <w:tc>
          <w:tcPr>
            <w:tcW w:w="571" w:type="pct"/>
            <w:noWrap w:val="0"/>
            <w:vAlign w:val="center"/>
          </w:tcPr>
          <w:p w14:paraId="02320FC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83D369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31ADF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F6025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C68974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1360BE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A23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8577F3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86320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EEABB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机2302-4</w:t>
            </w:r>
          </w:p>
        </w:tc>
        <w:tc>
          <w:tcPr>
            <w:tcW w:w="571" w:type="pct"/>
            <w:noWrap w:val="0"/>
            <w:vAlign w:val="center"/>
          </w:tcPr>
          <w:p w14:paraId="33240F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A5CA0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7B705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4732D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0D1D6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B8857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F8E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63875FB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06485E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61" w:type="pct"/>
            <w:noWrap w:val="0"/>
            <w:vAlign w:val="center"/>
          </w:tcPr>
          <w:p w14:paraId="69DC0A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土2301-1</w:t>
            </w:r>
          </w:p>
        </w:tc>
        <w:tc>
          <w:tcPr>
            <w:tcW w:w="571" w:type="pct"/>
            <w:noWrap w:val="0"/>
            <w:vAlign w:val="center"/>
          </w:tcPr>
          <w:p w14:paraId="1B45AFF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2D22A1D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286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0A7A519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152147F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4月13日上午</w:t>
            </w:r>
          </w:p>
        </w:tc>
        <w:tc>
          <w:tcPr>
            <w:tcW w:w="723" w:type="pct"/>
            <w:vMerge w:val="restart"/>
            <w:noWrap w:val="0"/>
            <w:vAlign w:val="center"/>
          </w:tcPr>
          <w:p w14:paraId="7724E42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何启刚</w:t>
            </w:r>
          </w:p>
          <w:p w14:paraId="700417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（组长）</w:t>
            </w:r>
          </w:p>
          <w:p w14:paraId="1A3D2C0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18931890143</w:t>
            </w:r>
          </w:p>
          <w:p w14:paraId="05CAF2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甄跃达</w:t>
            </w:r>
          </w:p>
          <w:p w14:paraId="03992B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（副组长）</w:t>
            </w:r>
          </w:p>
          <w:p w14:paraId="5DC9B85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15803316592</w:t>
            </w:r>
          </w:p>
          <w:p w14:paraId="5C10BB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王妍</w:t>
            </w:r>
          </w:p>
          <w:p w14:paraId="7B8A2D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李琳</w:t>
            </w:r>
          </w:p>
          <w:p w14:paraId="17D1BCB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马敬丹</w:t>
            </w:r>
          </w:p>
          <w:p w14:paraId="6D1A1651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于彩辉</w:t>
            </w:r>
          </w:p>
          <w:p w14:paraId="05D123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  <w:p w14:paraId="31FE73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restart"/>
            <w:noWrap w:val="0"/>
            <w:vAlign w:val="center"/>
          </w:tcPr>
          <w:p w14:paraId="592A3C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  <w:p w14:paraId="0A21CAC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58A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50CFA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A689C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446466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土2301-2</w:t>
            </w:r>
          </w:p>
        </w:tc>
        <w:tc>
          <w:tcPr>
            <w:tcW w:w="571" w:type="pct"/>
            <w:noWrap w:val="0"/>
            <w:vAlign w:val="center"/>
          </w:tcPr>
          <w:p w14:paraId="7D885C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0760C6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58280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7704AF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BC295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D5849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B89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C164B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C95DCF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38A61B2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土2301-3</w:t>
            </w:r>
          </w:p>
        </w:tc>
        <w:tc>
          <w:tcPr>
            <w:tcW w:w="571" w:type="pct"/>
            <w:noWrap w:val="0"/>
            <w:vAlign w:val="center"/>
          </w:tcPr>
          <w:p w14:paraId="16A125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F6BEA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723C6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6A03A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748F2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3D743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BF0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3A9376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5344F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27FC50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土2301-4</w:t>
            </w:r>
          </w:p>
        </w:tc>
        <w:tc>
          <w:tcPr>
            <w:tcW w:w="571" w:type="pct"/>
            <w:noWrap w:val="0"/>
            <w:vAlign w:val="center"/>
          </w:tcPr>
          <w:p w14:paraId="69BAB3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CFF87A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E913E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3458E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8B571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2FB74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D07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A087BF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1F88C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0A63B9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土2301-5</w:t>
            </w:r>
          </w:p>
        </w:tc>
        <w:tc>
          <w:tcPr>
            <w:tcW w:w="571" w:type="pct"/>
            <w:noWrap w:val="0"/>
            <w:vAlign w:val="center"/>
          </w:tcPr>
          <w:p w14:paraId="07D7A4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C17B03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B1C99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988551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8EF30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CFD7B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2D3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9F3DDA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0160F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0A6A2E7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土2301-6</w:t>
            </w:r>
          </w:p>
        </w:tc>
        <w:tc>
          <w:tcPr>
            <w:tcW w:w="571" w:type="pct"/>
            <w:noWrap w:val="0"/>
            <w:vAlign w:val="center"/>
          </w:tcPr>
          <w:p w14:paraId="6F9C50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9F88E4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57833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2A17E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36851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74456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33F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64F1F9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DED5D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2C3C5D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土2301-7</w:t>
            </w:r>
          </w:p>
        </w:tc>
        <w:tc>
          <w:tcPr>
            <w:tcW w:w="571" w:type="pct"/>
            <w:noWrap w:val="0"/>
            <w:vAlign w:val="center"/>
          </w:tcPr>
          <w:p w14:paraId="3BA807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5D4498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C19DC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C9A9C3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C1706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1F0E98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566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299C5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916BA4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10F49A1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土2301-8</w:t>
            </w:r>
          </w:p>
        </w:tc>
        <w:tc>
          <w:tcPr>
            <w:tcW w:w="571" w:type="pct"/>
            <w:noWrap w:val="0"/>
            <w:vAlign w:val="center"/>
          </w:tcPr>
          <w:p w14:paraId="2B2C197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F42EE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ACADE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4F0AD6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01252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0B3A5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E8C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28A9D85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7972E6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61" w:type="pct"/>
            <w:noWrap w:val="0"/>
            <w:vAlign w:val="center"/>
          </w:tcPr>
          <w:p w14:paraId="55EF65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土2301-9</w:t>
            </w:r>
          </w:p>
        </w:tc>
        <w:tc>
          <w:tcPr>
            <w:tcW w:w="571" w:type="pct"/>
            <w:noWrap w:val="0"/>
            <w:vAlign w:val="center"/>
          </w:tcPr>
          <w:p w14:paraId="716BB7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0BCAC30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288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1A7DED7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0AFC403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4月13日下午</w:t>
            </w:r>
          </w:p>
        </w:tc>
        <w:tc>
          <w:tcPr>
            <w:tcW w:w="723" w:type="pct"/>
            <w:vMerge w:val="continue"/>
            <w:noWrap w:val="0"/>
            <w:vAlign w:val="center"/>
          </w:tcPr>
          <w:p w14:paraId="14D6C6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3F9EC0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603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B9916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90D1B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40484F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土2301-10</w:t>
            </w:r>
          </w:p>
        </w:tc>
        <w:tc>
          <w:tcPr>
            <w:tcW w:w="571" w:type="pct"/>
            <w:noWrap w:val="0"/>
            <w:vAlign w:val="center"/>
          </w:tcPr>
          <w:p w14:paraId="0B6BE14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88252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250721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224CF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36125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44870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073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0DCC1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A9791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4E7949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土23茅以升班</w:t>
            </w:r>
          </w:p>
        </w:tc>
        <w:tc>
          <w:tcPr>
            <w:tcW w:w="571" w:type="pct"/>
            <w:noWrap w:val="0"/>
            <w:vAlign w:val="center"/>
          </w:tcPr>
          <w:p w14:paraId="43E937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29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85CCE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049FA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7EBB2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F18FC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E48AC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E9C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104D1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206E2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348007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土23詹天佑1班</w:t>
            </w:r>
          </w:p>
        </w:tc>
        <w:tc>
          <w:tcPr>
            <w:tcW w:w="571" w:type="pct"/>
            <w:noWrap w:val="0"/>
            <w:vAlign w:val="center"/>
          </w:tcPr>
          <w:p w14:paraId="173B17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A491B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1444A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BEC64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AE1FE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B18F4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6B3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897DD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3B301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762BD6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土23詹天佑2班</w:t>
            </w:r>
          </w:p>
        </w:tc>
        <w:tc>
          <w:tcPr>
            <w:tcW w:w="571" w:type="pct"/>
            <w:noWrap w:val="0"/>
            <w:vAlign w:val="center"/>
          </w:tcPr>
          <w:p w14:paraId="4A929B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83BC3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C3131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5FCE89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B362F4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6C8AA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95E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9CD9A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A27D4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60C90AA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土23卓越-1</w:t>
            </w:r>
          </w:p>
        </w:tc>
        <w:tc>
          <w:tcPr>
            <w:tcW w:w="571" w:type="pct"/>
            <w:noWrap w:val="0"/>
            <w:vAlign w:val="center"/>
          </w:tcPr>
          <w:p w14:paraId="7DBE50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B88F5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9BA1A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4099D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79BC8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77062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C31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0EBCA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AE15CD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36B948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土23卓越-2</w:t>
            </w:r>
          </w:p>
        </w:tc>
        <w:tc>
          <w:tcPr>
            <w:tcW w:w="571" w:type="pct"/>
            <w:noWrap w:val="0"/>
            <w:vAlign w:val="center"/>
          </w:tcPr>
          <w:p w14:paraId="13686D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59A73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CE7E1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7C3A61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5BD50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417E99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56C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356A6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15EAC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32B38A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土2305-1</w:t>
            </w:r>
          </w:p>
        </w:tc>
        <w:tc>
          <w:tcPr>
            <w:tcW w:w="571" w:type="pct"/>
            <w:noWrap w:val="0"/>
            <w:vAlign w:val="center"/>
          </w:tcPr>
          <w:p w14:paraId="75FCEF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BD05B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7693B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D17C3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DBD4AC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1E1592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66B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BF0DE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9CEE1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pct"/>
            <w:noWrap w:val="0"/>
            <w:vAlign w:val="center"/>
          </w:tcPr>
          <w:p w14:paraId="621E17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土2305-2</w:t>
            </w:r>
          </w:p>
        </w:tc>
        <w:tc>
          <w:tcPr>
            <w:tcW w:w="571" w:type="pct"/>
            <w:noWrap w:val="0"/>
            <w:vAlign w:val="center"/>
          </w:tcPr>
          <w:p w14:paraId="20637E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5400A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C8377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7D5737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7F2D7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417D53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C86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5A8A440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28D22FF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27FC889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电2301-1</w:t>
            </w:r>
          </w:p>
        </w:tc>
        <w:tc>
          <w:tcPr>
            <w:tcW w:w="571" w:type="pct"/>
            <w:noWrap w:val="0"/>
            <w:vAlign w:val="center"/>
          </w:tcPr>
          <w:p w14:paraId="0CD4AE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38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2AAC137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332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5354074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4706929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4月19日上午</w:t>
            </w:r>
          </w:p>
        </w:tc>
        <w:tc>
          <w:tcPr>
            <w:tcW w:w="723" w:type="pct"/>
            <w:vMerge w:val="restart"/>
            <w:noWrap w:val="0"/>
            <w:vAlign w:val="center"/>
          </w:tcPr>
          <w:p w14:paraId="30D2111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马云鹏</w:t>
            </w:r>
          </w:p>
          <w:p w14:paraId="68B259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（组长）</w:t>
            </w:r>
          </w:p>
          <w:p w14:paraId="049CBB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15001372158范中禤</w:t>
            </w:r>
          </w:p>
          <w:p w14:paraId="38F86D7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（副组长）</w:t>
            </w:r>
          </w:p>
          <w:p w14:paraId="6EFFE84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15048065377</w:t>
            </w:r>
          </w:p>
          <w:p w14:paraId="3DD638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范楠楠</w:t>
            </w:r>
          </w:p>
          <w:p w14:paraId="4944E5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郑潇雨</w:t>
            </w:r>
          </w:p>
          <w:p w14:paraId="1324DB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高月娟</w:t>
            </w:r>
          </w:p>
          <w:p w14:paraId="45708F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李肖凯</w:t>
            </w:r>
          </w:p>
          <w:p w14:paraId="21A2ECB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尚清清</w:t>
            </w:r>
          </w:p>
          <w:p w14:paraId="68ED5E3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restart"/>
            <w:noWrap w:val="0"/>
            <w:vAlign w:val="center"/>
          </w:tcPr>
          <w:p w14:paraId="244E502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</w:tr>
      <w:tr w14:paraId="1BE0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75DFD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3B9C2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75137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电2301-2</w:t>
            </w:r>
          </w:p>
        </w:tc>
        <w:tc>
          <w:tcPr>
            <w:tcW w:w="571" w:type="pct"/>
            <w:noWrap w:val="0"/>
            <w:vAlign w:val="center"/>
          </w:tcPr>
          <w:p w14:paraId="3914F1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38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506AE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98D9A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6024A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FF102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A886D2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5B0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9EFC9F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75DCC2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DAF4D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电2301-3</w:t>
            </w:r>
          </w:p>
        </w:tc>
        <w:tc>
          <w:tcPr>
            <w:tcW w:w="571" w:type="pct"/>
            <w:noWrap w:val="0"/>
            <w:vAlign w:val="center"/>
          </w:tcPr>
          <w:p w14:paraId="02494E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BF2AA2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CC489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0860F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C5BC6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A56ED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BD2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0C939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2846B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640FA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电2304-1</w:t>
            </w:r>
          </w:p>
        </w:tc>
        <w:tc>
          <w:tcPr>
            <w:tcW w:w="571" w:type="pct"/>
            <w:noWrap w:val="0"/>
            <w:vAlign w:val="center"/>
          </w:tcPr>
          <w:p w14:paraId="1EBBC3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38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6D004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A18A4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5A690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6EB5F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E7580E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C7F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05938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0D110C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40C7D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电2304-2</w:t>
            </w:r>
          </w:p>
        </w:tc>
        <w:tc>
          <w:tcPr>
            <w:tcW w:w="571" w:type="pct"/>
            <w:noWrap w:val="0"/>
            <w:vAlign w:val="center"/>
          </w:tcPr>
          <w:p w14:paraId="535ED7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38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0CDA35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63CA4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08673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EDD43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A5D23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AE4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21524D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DE4ED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F0BCC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电2307-2</w:t>
            </w:r>
          </w:p>
        </w:tc>
        <w:tc>
          <w:tcPr>
            <w:tcW w:w="571" w:type="pct"/>
            <w:noWrap w:val="0"/>
            <w:vAlign w:val="center"/>
          </w:tcPr>
          <w:p w14:paraId="633C79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ED670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0FB03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9F68A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FD7541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CF8B5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EAF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D9720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47732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D2FA7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电2302-1</w:t>
            </w:r>
          </w:p>
        </w:tc>
        <w:tc>
          <w:tcPr>
            <w:tcW w:w="571" w:type="pct"/>
            <w:noWrap w:val="0"/>
            <w:vAlign w:val="center"/>
          </w:tcPr>
          <w:p w14:paraId="66E2F5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6A4BC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8CCCF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C4E86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8FBCA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AC03F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7D2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DC293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1A338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105F45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电2302-2</w:t>
            </w:r>
          </w:p>
        </w:tc>
        <w:tc>
          <w:tcPr>
            <w:tcW w:w="571" w:type="pct"/>
            <w:noWrap w:val="0"/>
            <w:vAlign w:val="center"/>
          </w:tcPr>
          <w:p w14:paraId="7EF23D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D9CBB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80116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84132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88D76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1EC09A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0AC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6108E9A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DFDC1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BFEB7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电2302-3</w:t>
            </w:r>
          </w:p>
        </w:tc>
        <w:tc>
          <w:tcPr>
            <w:tcW w:w="571" w:type="pct"/>
            <w:noWrap w:val="0"/>
            <w:vAlign w:val="center"/>
          </w:tcPr>
          <w:p w14:paraId="068FB9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20A8F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53321D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D42D86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E089F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CBC2A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D44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613FA45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15B6D44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8BE59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材2303-1</w:t>
            </w:r>
          </w:p>
        </w:tc>
        <w:tc>
          <w:tcPr>
            <w:tcW w:w="571" w:type="pct"/>
            <w:noWrap w:val="0"/>
            <w:vAlign w:val="center"/>
          </w:tcPr>
          <w:p w14:paraId="3B9486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27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587B1AC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337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7D9A79B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689BA8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4月19日下午</w:t>
            </w:r>
          </w:p>
        </w:tc>
        <w:tc>
          <w:tcPr>
            <w:tcW w:w="723" w:type="pct"/>
            <w:vMerge w:val="continue"/>
            <w:noWrap w:val="0"/>
            <w:vAlign w:val="center"/>
          </w:tcPr>
          <w:p w14:paraId="37F8B34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81656D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73A3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AFF1E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EA33C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4ABF1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材2302-1</w:t>
            </w:r>
          </w:p>
        </w:tc>
        <w:tc>
          <w:tcPr>
            <w:tcW w:w="571" w:type="pct"/>
            <w:noWrap w:val="0"/>
            <w:vAlign w:val="center"/>
          </w:tcPr>
          <w:p w14:paraId="2528008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0CB72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6A4C1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E5FCA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1500F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C1B62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645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B2EF8C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3B398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55849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材2302-2</w:t>
            </w:r>
          </w:p>
        </w:tc>
        <w:tc>
          <w:tcPr>
            <w:tcW w:w="571" w:type="pct"/>
            <w:noWrap w:val="0"/>
            <w:vAlign w:val="center"/>
          </w:tcPr>
          <w:p w14:paraId="6E1C4C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182D2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FFF11D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51663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F080A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8B165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088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B3DDF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4E8CB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8CE48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材2303-2</w:t>
            </w:r>
          </w:p>
        </w:tc>
        <w:tc>
          <w:tcPr>
            <w:tcW w:w="571" w:type="pct"/>
            <w:noWrap w:val="0"/>
            <w:vAlign w:val="center"/>
          </w:tcPr>
          <w:p w14:paraId="77ED82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377052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52371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8D793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3AE9C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4B3CC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C33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0EDE3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FCD7C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99A14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材2304-1</w:t>
            </w:r>
          </w:p>
        </w:tc>
        <w:tc>
          <w:tcPr>
            <w:tcW w:w="571" w:type="pct"/>
            <w:noWrap w:val="0"/>
            <w:vAlign w:val="center"/>
          </w:tcPr>
          <w:p w14:paraId="12EA910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DA93A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2F8E3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DAF6D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7313BA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272FD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1C4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61616E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588C8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4C915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材2304-2</w:t>
            </w:r>
          </w:p>
        </w:tc>
        <w:tc>
          <w:tcPr>
            <w:tcW w:w="571" w:type="pct"/>
            <w:noWrap w:val="0"/>
            <w:vAlign w:val="center"/>
          </w:tcPr>
          <w:p w14:paraId="128EB8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3522F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22D2D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78A11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7A600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6B2D5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63A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B637A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CE802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A1E44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材2305-1</w:t>
            </w:r>
          </w:p>
        </w:tc>
        <w:tc>
          <w:tcPr>
            <w:tcW w:w="571" w:type="pct"/>
            <w:noWrap w:val="0"/>
            <w:vAlign w:val="center"/>
          </w:tcPr>
          <w:p w14:paraId="043D69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9D57EE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004DB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85138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904F9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AE4FB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665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1034F7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3C16DB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F1353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材2305-2</w:t>
            </w:r>
          </w:p>
        </w:tc>
        <w:tc>
          <w:tcPr>
            <w:tcW w:w="571" w:type="pct"/>
            <w:noWrap w:val="0"/>
            <w:vAlign w:val="center"/>
          </w:tcPr>
          <w:p w14:paraId="744EBA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B982A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8AB2C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250BB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CA6AD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676BF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C9E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734BE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E79C5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C6AE7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材2301-1</w:t>
            </w:r>
          </w:p>
        </w:tc>
        <w:tc>
          <w:tcPr>
            <w:tcW w:w="571" w:type="pct"/>
            <w:noWrap w:val="0"/>
            <w:vAlign w:val="center"/>
          </w:tcPr>
          <w:p w14:paraId="282B4A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E5E66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E02C92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4BA84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8B3E8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75198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860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40336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4A5DA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B0C9A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材2301-2</w:t>
            </w:r>
          </w:p>
        </w:tc>
        <w:tc>
          <w:tcPr>
            <w:tcW w:w="571" w:type="pct"/>
            <w:noWrap w:val="0"/>
            <w:vAlign w:val="center"/>
          </w:tcPr>
          <w:p w14:paraId="5A94CA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CF2F2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92439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04816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0FAC0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3E448B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160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695DF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95C33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C5382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材2301-3</w:t>
            </w:r>
          </w:p>
        </w:tc>
        <w:tc>
          <w:tcPr>
            <w:tcW w:w="571" w:type="pct"/>
            <w:noWrap w:val="0"/>
            <w:vAlign w:val="center"/>
          </w:tcPr>
          <w:p w14:paraId="4568A6A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97F977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C48ED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E7801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ACBAB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DBB35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679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8DB9A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1D1A5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D0340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材2301-4</w:t>
            </w:r>
          </w:p>
        </w:tc>
        <w:tc>
          <w:tcPr>
            <w:tcW w:w="571" w:type="pct"/>
            <w:noWrap w:val="0"/>
            <w:vAlign w:val="center"/>
          </w:tcPr>
          <w:p w14:paraId="32B3CE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ED9D2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08D8A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A060F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C9336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A7CCAC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DE9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76BD5B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05A515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DA784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材2301-5</w:t>
            </w:r>
          </w:p>
        </w:tc>
        <w:tc>
          <w:tcPr>
            <w:tcW w:w="571" w:type="pct"/>
            <w:noWrap w:val="0"/>
            <w:vAlign w:val="center"/>
          </w:tcPr>
          <w:p w14:paraId="20D953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FBC22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B6F5A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83B03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EFBF2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4659D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E8B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265CEF5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4BEBD3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2600D8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机2305-1</w:t>
            </w:r>
          </w:p>
        </w:tc>
        <w:tc>
          <w:tcPr>
            <w:tcW w:w="571" w:type="pct"/>
            <w:noWrap w:val="0"/>
            <w:vAlign w:val="center"/>
          </w:tcPr>
          <w:p w14:paraId="262806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7C7C3BF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340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4521877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7065162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4月20日上午</w:t>
            </w:r>
          </w:p>
        </w:tc>
        <w:tc>
          <w:tcPr>
            <w:tcW w:w="723" w:type="pct"/>
            <w:vMerge w:val="restart"/>
            <w:noWrap w:val="0"/>
            <w:vAlign w:val="center"/>
          </w:tcPr>
          <w:p w14:paraId="3DFF58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王佳</w:t>
            </w:r>
          </w:p>
          <w:p w14:paraId="18F365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（组长）</w:t>
            </w:r>
          </w:p>
          <w:p w14:paraId="58008E7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18031922018</w:t>
            </w:r>
          </w:p>
          <w:p w14:paraId="3E1859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张高峰</w:t>
            </w:r>
          </w:p>
          <w:p w14:paraId="4EFA3A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（副组长）</w:t>
            </w:r>
          </w:p>
          <w:p w14:paraId="2138C1D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13403111103</w:t>
            </w:r>
          </w:p>
          <w:p w14:paraId="0449E19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杜惠祎</w:t>
            </w:r>
          </w:p>
          <w:p w14:paraId="35A815D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陈晶晶</w:t>
            </w:r>
          </w:p>
          <w:p w14:paraId="793FE57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李亚</w:t>
            </w:r>
          </w:p>
          <w:p w14:paraId="561D07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孟芳</w:t>
            </w:r>
          </w:p>
          <w:p w14:paraId="51CC73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张媛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 w14:paraId="307FE77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</w:tr>
      <w:tr w14:paraId="589A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A9E1B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E9694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C3DE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机2305-2</w:t>
            </w:r>
          </w:p>
        </w:tc>
        <w:tc>
          <w:tcPr>
            <w:tcW w:w="571" w:type="pct"/>
            <w:noWrap w:val="0"/>
            <w:vAlign w:val="center"/>
          </w:tcPr>
          <w:p w14:paraId="693B9A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46C0A4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BBC3D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DF08D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AC2E0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58A24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EE1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1E994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D46543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B5951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机2303-2</w:t>
            </w:r>
          </w:p>
        </w:tc>
        <w:tc>
          <w:tcPr>
            <w:tcW w:w="571" w:type="pct"/>
            <w:noWrap w:val="0"/>
            <w:vAlign w:val="center"/>
          </w:tcPr>
          <w:p w14:paraId="7C84F4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1C84F4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6E5E8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F63D7A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D1EFF6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8FC5D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0C8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83FFD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9182C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E853B5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数2301-1</w:t>
            </w:r>
          </w:p>
        </w:tc>
        <w:tc>
          <w:tcPr>
            <w:tcW w:w="571" w:type="pct"/>
            <w:noWrap w:val="0"/>
            <w:vAlign w:val="center"/>
          </w:tcPr>
          <w:p w14:paraId="0392D01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4C1799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6A0E0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51DE4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C5BC3F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0BAEC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D67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12BCD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46B01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BD7DF4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数2301-2</w:t>
            </w:r>
          </w:p>
        </w:tc>
        <w:tc>
          <w:tcPr>
            <w:tcW w:w="571" w:type="pct"/>
            <w:noWrap w:val="0"/>
            <w:vAlign w:val="center"/>
          </w:tcPr>
          <w:p w14:paraId="0086CB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3AF58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0D4AD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45E43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64C2CA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A3F77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633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236FA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5FB19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A745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数2302-1</w:t>
            </w:r>
          </w:p>
        </w:tc>
        <w:tc>
          <w:tcPr>
            <w:tcW w:w="571" w:type="pct"/>
            <w:noWrap w:val="0"/>
            <w:vAlign w:val="center"/>
          </w:tcPr>
          <w:p w14:paraId="48150E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9DA06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17A8E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C6AC8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EE61F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1D010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BDC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5C880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557E0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6D2CD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数2302-2</w:t>
            </w:r>
          </w:p>
        </w:tc>
        <w:tc>
          <w:tcPr>
            <w:tcW w:w="571" w:type="pct"/>
            <w:noWrap w:val="0"/>
            <w:vAlign w:val="center"/>
          </w:tcPr>
          <w:p w14:paraId="43366E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CDD2D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6719E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7A547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ABEB11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19267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0E6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778B6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0C3ED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6ABD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土2303-1</w:t>
            </w:r>
          </w:p>
        </w:tc>
        <w:tc>
          <w:tcPr>
            <w:tcW w:w="571" w:type="pct"/>
            <w:noWrap w:val="0"/>
            <w:vAlign w:val="center"/>
          </w:tcPr>
          <w:p w14:paraId="004325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8D088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F6BDB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7EA27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ABBA6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87E79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C07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84A63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9F8A19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3856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土2303-2</w:t>
            </w:r>
          </w:p>
        </w:tc>
        <w:tc>
          <w:tcPr>
            <w:tcW w:w="571" w:type="pct"/>
            <w:noWrap w:val="0"/>
            <w:vAlign w:val="center"/>
          </w:tcPr>
          <w:p w14:paraId="57365F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9E8FE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50EBC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283DAF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22E1F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EA272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53F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BB5C0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EA43D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892BA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土2304-2</w:t>
            </w:r>
          </w:p>
        </w:tc>
        <w:tc>
          <w:tcPr>
            <w:tcW w:w="571" w:type="pct"/>
            <w:noWrap w:val="0"/>
            <w:vAlign w:val="center"/>
          </w:tcPr>
          <w:p w14:paraId="2DFE8B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8F80EC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6C10E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ACED3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F7623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9434F6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F5B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CD8A7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EDD5C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shd w:val="clear" w:color="auto" w:fill="FFFFFF" w:themeFill="background1"/>
            <w:noWrap w:val="0"/>
            <w:vAlign w:val="center"/>
          </w:tcPr>
          <w:p w14:paraId="4E4AB4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土2304-1</w:t>
            </w:r>
          </w:p>
        </w:tc>
        <w:tc>
          <w:tcPr>
            <w:tcW w:w="571" w:type="pct"/>
            <w:shd w:val="clear" w:color="auto" w:fill="FFFFFF" w:themeFill="background1"/>
            <w:noWrap w:val="0"/>
            <w:vAlign w:val="center"/>
          </w:tcPr>
          <w:p w14:paraId="4393AC3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5C5AE8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204EB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89F7D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3A29D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A9AD3F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697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4DED7F3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512C0B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noWrap w:val="0"/>
            <w:vAlign w:val="center"/>
          </w:tcPr>
          <w:p w14:paraId="646B32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机2305-3</w:t>
            </w:r>
          </w:p>
        </w:tc>
        <w:tc>
          <w:tcPr>
            <w:tcW w:w="571" w:type="pct"/>
            <w:shd w:val="clear" w:color="auto" w:fill="FFFFFF" w:themeFill="background1"/>
            <w:noWrap w:val="0"/>
            <w:vAlign w:val="center"/>
          </w:tcPr>
          <w:p w14:paraId="3768D2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1EFA917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334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35E5A0C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383DE83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4月20日下午</w:t>
            </w:r>
          </w:p>
        </w:tc>
        <w:tc>
          <w:tcPr>
            <w:tcW w:w="723" w:type="pct"/>
            <w:vMerge w:val="continue"/>
            <w:noWrap w:val="0"/>
            <w:vAlign w:val="center"/>
          </w:tcPr>
          <w:p w14:paraId="061C79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EA2E36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AAC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044E3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0F827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0" w:type="auto"/>
            <w:shd w:val="clear" w:color="auto" w:fill="FFFFFF" w:themeFill="background1"/>
            <w:noWrap w:val="0"/>
            <w:vAlign w:val="center"/>
          </w:tcPr>
          <w:p w14:paraId="1485E67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机2305-4</w:t>
            </w:r>
          </w:p>
        </w:tc>
        <w:tc>
          <w:tcPr>
            <w:tcW w:w="571" w:type="pct"/>
            <w:shd w:val="clear" w:color="auto" w:fill="FFFFFF" w:themeFill="background1"/>
            <w:noWrap w:val="0"/>
            <w:vAlign w:val="center"/>
          </w:tcPr>
          <w:p w14:paraId="39D2EC9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01863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124F6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EA3D8E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3BB04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B5AC4F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C64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309121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38F23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18A8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机2301-5</w:t>
            </w:r>
          </w:p>
        </w:tc>
        <w:tc>
          <w:tcPr>
            <w:tcW w:w="571" w:type="pct"/>
            <w:noWrap w:val="0"/>
            <w:vAlign w:val="center"/>
          </w:tcPr>
          <w:p w14:paraId="4BC333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D028F8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19DB8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9C4A4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CB60E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1ABE5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73F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3669BF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FA1C3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758DD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机2301-6</w:t>
            </w:r>
          </w:p>
        </w:tc>
        <w:tc>
          <w:tcPr>
            <w:tcW w:w="571" w:type="pct"/>
            <w:noWrap w:val="0"/>
            <w:vAlign w:val="center"/>
          </w:tcPr>
          <w:p w14:paraId="0C2C7C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DB4B1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7D28E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D0223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59347F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B8167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9FD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34BB8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9F0CB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1DFC1A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机2301-7</w:t>
            </w:r>
          </w:p>
        </w:tc>
        <w:tc>
          <w:tcPr>
            <w:tcW w:w="571" w:type="pct"/>
            <w:noWrap w:val="0"/>
            <w:vAlign w:val="center"/>
          </w:tcPr>
          <w:p w14:paraId="582C05A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CD87EF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23E41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0FDED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903227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4861C7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CD9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23F478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11489C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9939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机2301-8</w:t>
            </w:r>
          </w:p>
        </w:tc>
        <w:tc>
          <w:tcPr>
            <w:tcW w:w="571" w:type="pct"/>
            <w:noWrap w:val="0"/>
            <w:vAlign w:val="center"/>
          </w:tcPr>
          <w:p w14:paraId="45323B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DE7C0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35D8D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19486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EC02A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36EB0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A13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C7ADC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BFABB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B7F92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机2301-1</w:t>
            </w:r>
          </w:p>
        </w:tc>
        <w:tc>
          <w:tcPr>
            <w:tcW w:w="571" w:type="pct"/>
            <w:noWrap w:val="0"/>
            <w:vAlign w:val="center"/>
          </w:tcPr>
          <w:p w14:paraId="3AFAFC8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3D54C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BFC34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C9301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C76D0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C8317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8FC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624E0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0DA13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35F2D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机2301-2</w:t>
            </w:r>
          </w:p>
        </w:tc>
        <w:tc>
          <w:tcPr>
            <w:tcW w:w="571" w:type="pct"/>
            <w:noWrap w:val="0"/>
            <w:vAlign w:val="center"/>
          </w:tcPr>
          <w:p w14:paraId="63A556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05CE9F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E1370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EB2FD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27E8E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4947C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5E3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DE56D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663135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07F6C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机2301-3</w:t>
            </w:r>
          </w:p>
        </w:tc>
        <w:tc>
          <w:tcPr>
            <w:tcW w:w="571" w:type="pct"/>
            <w:noWrap w:val="0"/>
            <w:vAlign w:val="center"/>
          </w:tcPr>
          <w:p w14:paraId="3AD2C8F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B25EC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18CA86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A2AC1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C9A8F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CF727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621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CE0F0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7FDEC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CFBCD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机2301-4</w:t>
            </w:r>
          </w:p>
        </w:tc>
        <w:tc>
          <w:tcPr>
            <w:tcW w:w="571" w:type="pct"/>
            <w:noWrap w:val="0"/>
            <w:vAlign w:val="center"/>
          </w:tcPr>
          <w:p w14:paraId="714DFF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0B6AB4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F02F8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B9BD9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919F4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F4154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098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CE3AA6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13A82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79B10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机2310-1</w:t>
            </w:r>
          </w:p>
        </w:tc>
        <w:tc>
          <w:tcPr>
            <w:tcW w:w="571" w:type="pct"/>
            <w:noWrap w:val="0"/>
            <w:vAlign w:val="center"/>
          </w:tcPr>
          <w:p w14:paraId="180BE6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309F4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9B924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D6837E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557B79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137F70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FD0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0F09308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1608A5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6A4E5A1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建2301-1</w:t>
            </w:r>
          </w:p>
        </w:tc>
        <w:tc>
          <w:tcPr>
            <w:tcW w:w="571" w:type="pct"/>
            <w:noWrap w:val="0"/>
            <w:vAlign w:val="center"/>
          </w:tcPr>
          <w:p w14:paraId="6EF878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17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4CC7B96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242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59DA3AD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3D376AF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4月26日上午</w:t>
            </w:r>
          </w:p>
        </w:tc>
        <w:tc>
          <w:tcPr>
            <w:tcW w:w="723" w:type="pct"/>
            <w:vMerge w:val="restart"/>
            <w:noWrap w:val="0"/>
            <w:vAlign w:val="center"/>
          </w:tcPr>
          <w:p w14:paraId="4B614F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王立芳</w:t>
            </w:r>
          </w:p>
          <w:p w14:paraId="4FDF5F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（组长）</w:t>
            </w:r>
          </w:p>
          <w:p w14:paraId="79038AC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13933177173</w:t>
            </w:r>
          </w:p>
          <w:p w14:paraId="7D17A6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李军</w:t>
            </w:r>
          </w:p>
          <w:p w14:paraId="389A25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（副组长）</w:t>
            </w:r>
          </w:p>
          <w:p w14:paraId="5C0F42C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15100181807</w:t>
            </w:r>
          </w:p>
          <w:p w14:paraId="673AB96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吕丽卿</w:t>
            </w:r>
          </w:p>
          <w:p w14:paraId="337920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张淑婷</w:t>
            </w:r>
          </w:p>
          <w:p w14:paraId="6C9217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万锐</w:t>
            </w:r>
          </w:p>
          <w:p w14:paraId="2C100F2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路晓芳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 w14:paraId="0BA3B9D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  <w:p w14:paraId="1EE1C14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 w14:paraId="7785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BB0513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54CDB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9E20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建2301-2</w:t>
            </w:r>
          </w:p>
        </w:tc>
        <w:tc>
          <w:tcPr>
            <w:tcW w:w="571" w:type="pct"/>
            <w:noWrap w:val="0"/>
            <w:vAlign w:val="center"/>
          </w:tcPr>
          <w:p w14:paraId="79EF90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17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8F05B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23E04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0ECE7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02F59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52244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BAD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6F9914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B51DD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5374D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建2301-3</w:t>
            </w:r>
          </w:p>
        </w:tc>
        <w:tc>
          <w:tcPr>
            <w:tcW w:w="571" w:type="pct"/>
            <w:noWrap w:val="0"/>
            <w:vAlign w:val="center"/>
          </w:tcPr>
          <w:p w14:paraId="34F5ACC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19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6F8F3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EA3EC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A3D6BE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AC2DB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D71A03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001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620A7C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39915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2177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建2301-4</w:t>
            </w:r>
          </w:p>
        </w:tc>
        <w:tc>
          <w:tcPr>
            <w:tcW w:w="571" w:type="pct"/>
            <w:noWrap w:val="0"/>
            <w:vAlign w:val="center"/>
          </w:tcPr>
          <w:p w14:paraId="36BE5C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19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F7D869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85137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FF80F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2872F3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C5195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57F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CCAC5B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6C20A1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F3E0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建2303-1</w:t>
            </w:r>
          </w:p>
        </w:tc>
        <w:tc>
          <w:tcPr>
            <w:tcW w:w="571" w:type="pct"/>
            <w:noWrap w:val="0"/>
            <w:vAlign w:val="center"/>
          </w:tcPr>
          <w:p w14:paraId="597056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BF87B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276EA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E5F88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4019B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5AECF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491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1FEB0B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8B2AF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458EA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建2303-2</w:t>
            </w:r>
          </w:p>
        </w:tc>
        <w:tc>
          <w:tcPr>
            <w:tcW w:w="571" w:type="pct"/>
            <w:noWrap w:val="0"/>
            <w:vAlign w:val="center"/>
          </w:tcPr>
          <w:p w14:paraId="05BC611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A74DE8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C8DA3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213A9F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6CDD3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05043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B5E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BD7E1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78AA03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D6731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交2301-1</w:t>
            </w:r>
          </w:p>
        </w:tc>
        <w:tc>
          <w:tcPr>
            <w:tcW w:w="571" w:type="pct"/>
            <w:noWrap w:val="0"/>
            <w:vAlign w:val="center"/>
          </w:tcPr>
          <w:p w14:paraId="10EF30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8D20D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F20FC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6B875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72713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6B3BD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F79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56815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00649C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09ADEE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交2301-2</w:t>
            </w:r>
          </w:p>
        </w:tc>
        <w:tc>
          <w:tcPr>
            <w:tcW w:w="571" w:type="pct"/>
            <w:noWrap w:val="0"/>
            <w:vAlign w:val="center"/>
          </w:tcPr>
          <w:p w14:paraId="1490B2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0FA04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A0FBF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4050F9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07C4F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FEA9CA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096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3AFC0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A9381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3307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建2302-1</w:t>
            </w:r>
          </w:p>
        </w:tc>
        <w:tc>
          <w:tcPr>
            <w:tcW w:w="571" w:type="pct"/>
            <w:noWrap w:val="0"/>
            <w:vAlign w:val="center"/>
          </w:tcPr>
          <w:p w14:paraId="52A64B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1EF7E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532045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7A9F7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8DD5F1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3839D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6CF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5F029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7041A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B62DB3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建2302-2</w:t>
            </w:r>
          </w:p>
        </w:tc>
        <w:tc>
          <w:tcPr>
            <w:tcW w:w="571" w:type="pct"/>
            <w:noWrap w:val="0"/>
            <w:vAlign w:val="center"/>
          </w:tcPr>
          <w:p w14:paraId="1B1356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3DF1F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0C4253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FD455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10FA95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CB8CD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556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D5A09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77AC7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8BAA2F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经2302</w:t>
            </w:r>
          </w:p>
        </w:tc>
        <w:tc>
          <w:tcPr>
            <w:tcW w:w="571" w:type="pct"/>
            <w:noWrap w:val="0"/>
            <w:vAlign w:val="center"/>
          </w:tcPr>
          <w:p w14:paraId="69A9873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34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D3D9C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21330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ECA1D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16B6B8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EB97B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BBE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0A1BC81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7BF925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FDB13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经2301-1</w:t>
            </w:r>
          </w:p>
        </w:tc>
        <w:tc>
          <w:tcPr>
            <w:tcW w:w="571" w:type="pct"/>
            <w:noWrap w:val="0"/>
            <w:vAlign w:val="center"/>
          </w:tcPr>
          <w:p w14:paraId="770F1D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7EE640A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253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5F4ECC61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67C6F2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4月26日下午</w:t>
            </w:r>
          </w:p>
        </w:tc>
        <w:tc>
          <w:tcPr>
            <w:tcW w:w="723" w:type="pct"/>
            <w:vMerge w:val="continue"/>
            <w:noWrap w:val="0"/>
            <w:vAlign w:val="center"/>
          </w:tcPr>
          <w:p w14:paraId="3DEDF7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59049E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DF8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682F61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8C726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0319C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经2301-2</w:t>
            </w:r>
          </w:p>
        </w:tc>
        <w:tc>
          <w:tcPr>
            <w:tcW w:w="571" w:type="pct"/>
            <w:noWrap w:val="0"/>
            <w:vAlign w:val="center"/>
          </w:tcPr>
          <w:p w14:paraId="6D1260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9608C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7344E4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EDE079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D07748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72BD2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929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8B930F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1344F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5DEB5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经2303-1</w:t>
            </w:r>
          </w:p>
        </w:tc>
        <w:tc>
          <w:tcPr>
            <w:tcW w:w="571" w:type="pct"/>
            <w:noWrap w:val="0"/>
            <w:vAlign w:val="center"/>
          </w:tcPr>
          <w:p w14:paraId="472BA5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17FAE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04721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9ED5C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1AABBA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3FE75F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93D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2018D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8C7CE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3EE06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经2303-2</w:t>
            </w:r>
          </w:p>
        </w:tc>
        <w:tc>
          <w:tcPr>
            <w:tcW w:w="571" w:type="pct"/>
            <w:noWrap w:val="0"/>
            <w:vAlign w:val="center"/>
          </w:tcPr>
          <w:p w14:paraId="451EB9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09439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3C3459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472C78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C79C2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5531A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E14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4FCAC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2C604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D3823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经2304</w:t>
            </w:r>
          </w:p>
        </w:tc>
        <w:tc>
          <w:tcPr>
            <w:tcW w:w="571" w:type="pct"/>
            <w:noWrap w:val="0"/>
            <w:vAlign w:val="center"/>
          </w:tcPr>
          <w:p w14:paraId="1711C6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2E559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75CE1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47D0A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9C553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700E2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77D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2E0F1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2BDC21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E067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注会2305-1</w:t>
            </w:r>
          </w:p>
        </w:tc>
        <w:tc>
          <w:tcPr>
            <w:tcW w:w="571" w:type="pct"/>
            <w:noWrap w:val="0"/>
            <w:vAlign w:val="center"/>
          </w:tcPr>
          <w:p w14:paraId="0E530D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F06E6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E7DEE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6673A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B414E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D18AE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E74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A0302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0F7F0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88163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注会2305-2</w:t>
            </w:r>
          </w:p>
        </w:tc>
        <w:tc>
          <w:tcPr>
            <w:tcW w:w="571" w:type="pct"/>
            <w:noWrap w:val="0"/>
            <w:vAlign w:val="center"/>
          </w:tcPr>
          <w:p w14:paraId="470234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C1B799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A609C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217A3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36B68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D84F2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996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310065F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6C5247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061201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力2301-1</w:t>
            </w:r>
          </w:p>
        </w:tc>
        <w:tc>
          <w:tcPr>
            <w:tcW w:w="571" w:type="pct"/>
            <w:noWrap w:val="0"/>
            <w:vAlign w:val="center"/>
          </w:tcPr>
          <w:p w14:paraId="488D258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34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4BBA906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339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5071B47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5B9F916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5月10号上午</w:t>
            </w:r>
          </w:p>
        </w:tc>
        <w:tc>
          <w:tcPr>
            <w:tcW w:w="723" w:type="pct"/>
            <w:vMerge w:val="restart"/>
            <w:noWrap w:val="0"/>
            <w:vAlign w:val="center"/>
          </w:tcPr>
          <w:p w14:paraId="316E47A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苗瑞凯</w:t>
            </w:r>
          </w:p>
          <w:p w14:paraId="68D472A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（组长）</w:t>
            </w:r>
          </w:p>
          <w:p w14:paraId="05250D7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18032937532</w:t>
            </w:r>
          </w:p>
          <w:p w14:paraId="5C98E1F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滑卫军</w:t>
            </w:r>
          </w:p>
          <w:p w14:paraId="43D420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（副组长）</w:t>
            </w:r>
          </w:p>
          <w:p w14:paraId="120571F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18801383420</w:t>
            </w:r>
          </w:p>
          <w:p w14:paraId="10B91B6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杨连菊</w:t>
            </w:r>
          </w:p>
          <w:p w14:paraId="043D2C3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路晓芳</w:t>
            </w:r>
          </w:p>
          <w:p w14:paraId="3C459C6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尚清清</w:t>
            </w:r>
          </w:p>
          <w:p w14:paraId="449786E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付云岭</w:t>
            </w:r>
          </w:p>
          <w:p w14:paraId="40A36EA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张媛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 w14:paraId="2534083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  <w:p w14:paraId="6CF503E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09F971F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7E6263C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4FBB1BD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3A14C88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D87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3DB03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726546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B2678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力2301-2</w:t>
            </w:r>
          </w:p>
        </w:tc>
        <w:tc>
          <w:tcPr>
            <w:tcW w:w="571" w:type="pct"/>
            <w:noWrap w:val="0"/>
            <w:vAlign w:val="center"/>
          </w:tcPr>
          <w:p w14:paraId="727A67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0B84E9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04FA3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25E126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DDBCA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9CD1F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776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303B33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80751A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CAC38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力2301-3</w:t>
            </w:r>
          </w:p>
        </w:tc>
        <w:tc>
          <w:tcPr>
            <w:tcW w:w="571" w:type="pct"/>
            <w:noWrap w:val="0"/>
            <w:vAlign w:val="center"/>
          </w:tcPr>
          <w:p w14:paraId="12349F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34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D3D32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80317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D6134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637D5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E7DAC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EB08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0D1E0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18957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F3B6F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力2301-4</w:t>
            </w:r>
          </w:p>
        </w:tc>
        <w:tc>
          <w:tcPr>
            <w:tcW w:w="571" w:type="pct"/>
            <w:noWrap w:val="0"/>
            <w:vAlign w:val="center"/>
          </w:tcPr>
          <w:p w14:paraId="30E0CB2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0D2DE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B619D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294EB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68C089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BBED7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0C9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19C28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B4BF6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B32EF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土2305-3</w:t>
            </w:r>
          </w:p>
        </w:tc>
        <w:tc>
          <w:tcPr>
            <w:tcW w:w="571" w:type="pct"/>
            <w:noWrap w:val="0"/>
            <w:vAlign w:val="center"/>
          </w:tcPr>
          <w:p w14:paraId="14B261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BF59F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86CCE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13796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48877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9B2B5F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AB5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43856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23841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10EA9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土2305-4</w:t>
            </w:r>
          </w:p>
        </w:tc>
        <w:tc>
          <w:tcPr>
            <w:tcW w:w="571" w:type="pct"/>
            <w:noWrap w:val="0"/>
            <w:vAlign w:val="center"/>
          </w:tcPr>
          <w:p w14:paraId="2CA06B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2B44E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D2D5E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AB29B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55F60C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0F53F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6FA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0828B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FE507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332DF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土2302-1</w:t>
            </w:r>
          </w:p>
        </w:tc>
        <w:tc>
          <w:tcPr>
            <w:tcW w:w="571" w:type="pct"/>
            <w:noWrap w:val="0"/>
            <w:vAlign w:val="center"/>
          </w:tcPr>
          <w:p w14:paraId="1074F2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49B44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00890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A83DE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1AAEC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6C2B37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6ED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7EE68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BFC60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0B2BC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土2302-2</w:t>
            </w:r>
          </w:p>
        </w:tc>
        <w:tc>
          <w:tcPr>
            <w:tcW w:w="571" w:type="pct"/>
            <w:noWrap w:val="0"/>
            <w:vAlign w:val="center"/>
          </w:tcPr>
          <w:p w14:paraId="19DB009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61C9C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7E6DAF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31468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B5DD6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6D856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DE6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FDEBF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F5B48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B3280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土2302-3</w:t>
            </w:r>
          </w:p>
        </w:tc>
        <w:tc>
          <w:tcPr>
            <w:tcW w:w="571" w:type="pct"/>
            <w:noWrap w:val="0"/>
            <w:vAlign w:val="center"/>
          </w:tcPr>
          <w:p w14:paraId="5D7CE8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09B1F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02052B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21085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C0141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D1FD1E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CD0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C7260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2AC01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1B39D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土2306-2</w:t>
            </w:r>
          </w:p>
        </w:tc>
        <w:tc>
          <w:tcPr>
            <w:tcW w:w="571" w:type="pct"/>
            <w:noWrap w:val="0"/>
            <w:vAlign w:val="center"/>
          </w:tcPr>
          <w:p w14:paraId="5A1B4A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0B744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F1B50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22691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8308B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30ADE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0499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60F95A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  <w:p w14:paraId="0D63B4A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8" w:type="pct"/>
            <w:vMerge w:val="restart"/>
            <w:noWrap w:val="0"/>
            <w:vAlign w:val="center"/>
          </w:tcPr>
          <w:p w14:paraId="70A6BE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7F1DA3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信2303-2</w:t>
            </w:r>
          </w:p>
        </w:tc>
        <w:tc>
          <w:tcPr>
            <w:tcW w:w="571" w:type="pct"/>
            <w:noWrap w:val="0"/>
            <w:vAlign w:val="center"/>
          </w:tcPr>
          <w:p w14:paraId="6450297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2E04BC2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333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6FCFB591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0D7F476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5月10号下午</w:t>
            </w:r>
          </w:p>
        </w:tc>
        <w:tc>
          <w:tcPr>
            <w:tcW w:w="723" w:type="pct"/>
            <w:vMerge w:val="continue"/>
            <w:noWrap w:val="0"/>
            <w:vAlign w:val="center"/>
          </w:tcPr>
          <w:p w14:paraId="0FBC99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16EB5F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56A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C8FCA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0F0BF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8301E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信2303-3</w:t>
            </w:r>
          </w:p>
        </w:tc>
        <w:tc>
          <w:tcPr>
            <w:tcW w:w="571" w:type="pct"/>
            <w:noWrap w:val="0"/>
            <w:vAlign w:val="center"/>
          </w:tcPr>
          <w:p w14:paraId="365C17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BC6AA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52C4B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B3F65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FF7F2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CEBDB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AF1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A035B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E4E74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CDA7B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信2301-1</w:t>
            </w:r>
          </w:p>
        </w:tc>
        <w:tc>
          <w:tcPr>
            <w:tcW w:w="571" w:type="pct"/>
            <w:noWrap w:val="0"/>
            <w:vAlign w:val="center"/>
          </w:tcPr>
          <w:p w14:paraId="32CA46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61C93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52307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BC22F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D21FA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B7B34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889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8B557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FAB57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0B030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信2301-2</w:t>
            </w:r>
          </w:p>
        </w:tc>
        <w:tc>
          <w:tcPr>
            <w:tcW w:w="571" w:type="pct"/>
            <w:noWrap w:val="0"/>
            <w:vAlign w:val="center"/>
          </w:tcPr>
          <w:p w14:paraId="5A88CF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DE02D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35FD3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AC1FE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5A052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28B61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C90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27ED0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C89E6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697D6E">
            <w:pPr>
              <w:widowControl/>
              <w:tabs>
                <w:tab w:val="left" w:pos="34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eastAsia="zh-CN"/>
              </w:rPr>
              <w:t>信2301-4</w:t>
            </w:r>
          </w:p>
        </w:tc>
        <w:tc>
          <w:tcPr>
            <w:tcW w:w="571" w:type="pct"/>
            <w:noWrap w:val="0"/>
            <w:vAlign w:val="center"/>
          </w:tcPr>
          <w:p w14:paraId="7BEAC1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BCC5E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2F49E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7C1E9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4DCBF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6DBA7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85E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B691F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F05CC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F9A9B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信2305-1班</w:t>
            </w:r>
          </w:p>
        </w:tc>
        <w:tc>
          <w:tcPr>
            <w:tcW w:w="571" w:type="pct"/>
            <w:noWrap w:val="0"/>
            <w:vAlign w:val="center"/>
          </w:tcPr>
          <w:p w14:paraId="374B04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B20CB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CDF44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E59C9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C17191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006E4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6413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6DDDD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53B92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E3F24F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信2305-2班</w:t>
            </w:r>
          </w:p>
        </w:tc>
        <w:tc>
          <w:tcPr>
            <w:tcW w:w="571" w:type="pct"/>
            <w:noWrap w:val="0"/>
            <w:vAlign w:val="center"/>
          </w:tcPr>
          <w:p w14:paraId="5911A3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18983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D6B795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129D7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F8FD37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884D9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5BC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82226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999EF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5FFA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信2305-3班</w:t>
            </w:r>
          </w:p>
        </w:tc>
        <w:tc>
          <w:tcPr>
            <w:tcW w:w="571" w:type="pct"/>
            <w:noWrap w:val="0"/>
            <w:vAlign w:val="center"/>
          </w:tcPr>
          <w:p w14:paraId="76EF74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29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0E824C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8CA5F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87672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6590C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318A0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595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5F58E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83EC6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6513A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信2306班</w:t>
            </w:r>
          </w:p>
        </w:tc>
        <w:tc>
          <w:tcPr>
            <w:tcW w:w="571" w:type="pct"/>
            <w:noWrap w:val="0"/>
            <w:vAlign w:val="center"/>
          </w:tcPr>
          <w:p w14:paraId="08F276F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7A45A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5178E9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917719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6349FA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FC5A1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720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E1831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85E39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F511A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信2302</w:t>
            </w:r>
          </w:p>
        </w:tc>
        <w:tc>
          <w:tcPr>
            <w:tcW w:w="571" w:type="pct"/>
            <w:noWrap w:val="0"/>
            <w:vAlign w:val="center"/>
          </w:tcPr>
          <w:p w14:paraId="06B156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8AE8A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D42D2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862A04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4055A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0D2F02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EBB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697CDBE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5228C6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2719AF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信2301-3</w:t>
            </w:r>
          </w:p>
        </w:tc>
        <w:tc>
          <w:tcPr>
            <w:tcW w:w="571" w:type="pct"/>
            <w:noWrap w:val="0"/>
            <w:vAlign w:val="center"/>
          </w:tcPr>
          <w:p w14:paraId="2B86DF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4762B9E1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327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176FB18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4DC7663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5月11日上午</w:t>
            </w:r>
          </w:p>
        </w:tc>
        <w:tc>
          <w:tcPr>
            <w:tcW w:w="723" w:type="pct"/>
            <w:vMerge w:val="restart"/>
            <w:noWrap w:val="0"/>
            <w:vAlign w:val="center"/>
          </w:tcPr>
          <w:p w14:paraId="210EEA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何启刚</w:t>
            </w:r>
          </w:p>
          <w:p w14:paraId="2C0285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（组长）</w:t>
            </w:r>
          </w:p>
          <w:p w14:paraId="738D024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18931890143</w:t>
            </w:r>
          </w:p>
          <w:p w14:paraId="3074B4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甄跃达</w:t>
            </w:r>
          </w:p>
          <w:p w14:paraId="1CCB8D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（副组长）</w:t>
            </w:r>
          </w:p>
          <w:p w14:paraId="6320AF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15803316592</w:t>
            </w:r>
          </w:p>
          <w:p w14:paraId="646DCC9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张高峰</w:t>
            </w:r>
          </w:p>
          <w:p w14:paraId="165EA6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李肖凯</w:t>
            </w:r>
          </w:p>
          <w:p w14:paraId="45252B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焦敏</w:t>
            </w:r>
          </w:p>
          <w:p w14:paraId="1CE7F2E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杨柳</w:t>
            </w:r>
          </w:p>
          <w:p w14:paraId="5B7D645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李红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 w14:paraId="5EC1ADD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1971791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</w:tr>
      <w:tr w14:paraId="2648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4505E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F6DC3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4896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信2304-1</w:t>
            </w:r>
          </w:p>
        </w:tc>
        <w:tc>
          <w:tcPr>
            <w:tcW w:w="571" w:type="pct"/>
            <w:noWrap w:val="0"/>
            <w:vAlign w:val="center"/>
          </w:tcPr>
          <w:p w14:paraId="5146291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29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1E3BE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81C7C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A7EC5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D7A57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A093C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E2B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6099F1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5A7E78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B77F1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信2304-2</w:t>
            </w:r>
          </w:p>
        </w:tc>
        <w:tc>
          <w:tcPr>
            <w:tcW w:w="571" w:type="pct"/>
            <w:noWrap w:val="0"/>
            <w:vAlign w:val="center"/>
          </w:tcPr>
          <w:p w14:paraId="129E5C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3FF09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0056FB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D43C48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5BF8C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64E8C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9A3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6FDC4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4FD39E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D0B4F5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信2304-3</w:t>
            </w:r>
          </w:p>
        </w:tc>
        <w:tc>
          <w:tcPr>
            <w:tcW w:w="571" w:type="pct"/>
            <w:noWrap w:val="0"/>
            <w:vAlign w:val="center"/>
          </w:tcPr>
          <w:p w14:paraId="5B435B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043F4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5D13E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3DAEB6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469A2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9D59D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297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8297A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6A07F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4EF25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信2303-1</w:t>
            </w:r>
          </w:p>
        </w:tc>
        <w:tc>
          <w:tcPr>
            <w:tcW w:w="571" w:type="pct"/>
            <w:noWrap w:val="0"/>
            <w:vAlign w:val="center"/>
          </w:tcPr>
          <w:p w14:paraId="53C6B19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29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605CB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C5C825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F535F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0E00E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5F074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93C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7A2B0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AD06F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F7C39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语2302-1</w:t>
            </w:r>
          </w:p>
        </w:tc>
        <w:tc>
          <w:tcPr>
            <w:tcW w:w="571" w:type="pct"/>
            <w:noWrap w:val="0"/>
            <w:vAlign w:val="center"/>
          </w:tcPr>
          <w:p w14:paraId="07AF61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10E62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CA9DD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60EE42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6EEA2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36F4F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16F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F9409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65A34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E362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语2302-2</w:t>
            </w:r>
          </w:p>
        </w:tc>
        <w:tc>
          <w:tcPr>
            <w:tcW w:w="571" w:type="pct"/>
            <w:noWrap w:val="0"/>
            <w:vAlign w:val="center"/>
          </w:tcPr>
          <w:p w14:paraId="46EDD7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5CA22A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4EEB2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470CB0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6155C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46ED1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6CE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7A51A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2D005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0ED9F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语2301-1</w:t>
            </w:r>
          </w:p>
        </w:tc>
        <w:tc>
          <w:tcPr>
            <w:tcW w:w="571" w:type="pct"/>
            <w:noWrap w:val="0"/>
            <w:vAlign w:val="center"/>
          </w:tcPr>
          <w:p w14:paraId="2B9B81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D2CBD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DB884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352CA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781F6E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84C8F9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96D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C018E7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8AFA6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D042D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语2301-2</w:t>
            </w:r>
          </w:p>
        </w:tc>
        <w:tc>
          <w:tcPr>
            <w:tcW w:w="571" w:type="pct"/>
            <w:noWrap w:val="0"/>
            <w:vAlign w:val="center"/>
          </w:tcPr>
          <w:p w14:paraId="34649D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38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DE305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2DE1F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0063B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5CBEF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18D36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76C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56C16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5BFBD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DD451A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安2302-1</w:t>
            </w:r>
          </w:p>
        </w:tc>
        <w:tc>
          <w:tcPr>
            <w:tcW w:w="571" w:type="pct"/>
            <w:noWrap w:val="0"/>
            <w:vAlign w:val="center"/>
          </w:tcPr>
          <w:p w14:paraId="2C574B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7C5E8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69FD75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D0766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003C8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8F3F5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3CA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64F8D60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7E22AC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73E6D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管2304-1</w:t>
            </w:r>
          </w:p>
        </w:tc>
        <w:tc>
          <w:tcPr>
            <w:tcW w:w="571" w:type="pct"/>
            <w:noWrap w:val="0"/>
            <w:vAlign w:val="center"/>
          </w:tcPr>
          <w:p w14:paraId="792ED35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4B56A4F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334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49258EA4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41E44FC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5月11日下午</w:t>
            </w:r>
          </w:p>
        </w:tc>
        <w:tc>
          <w:tcPr>
            <w:tcW w:w="723" w:type="pct"/>
            <w:vMerge w:val="continue"/>
            <w:noWrap w:val="0"/>
            <w:vAlign w:val="center"/>
          </w:tcPr>
          <w:p w14:paraId="3C9754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9EF1F7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EE1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8D6CE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D66DB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DE28F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管2304-2</w:t>
            </w:r>
          </w:p>
        </w:tc>
        <w:tc>
          <w:tcPr>
            <w:tcW w:w="571" w:type="pct"/>
            <w:noWrap w:val="0"/>
            <w:vAlign w:val="center"/>
          </w:tcPr>
          <w:p w14:paraId="400C28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08C15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16100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FE9BE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75232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D8D466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6B2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6D740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880A1B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634BE6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管2304-3</w:t>
            </w:r>
          </w:p>
        </w:tc>
        <w:tc>
          <w:tcPr>
            <w:tcW w:w="571" w:type="pct"/>
            <w:noWrap w:val="0"/>
            <w:vAlign w:val="center"/>
          </w:tcPr>
          <w:p w14:paraId="60EF8B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38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C8F19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15479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E84F3C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EE0FB6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7F9F4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CED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578E0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E8C2BC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0FD2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管2303-1</w:t>
            </w:r>
          </w:p>
        </w:tc>
        <w:tc>
          <w:tcPr>
            <w:tcW w:w="571" w:type="pct"/>
            <w:noWrap w:val="0"/>
            <w:vAlign w:val="center"/>
          </w:tcPr>
          <w:p w14:paraId="4F3F1B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726A9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B25A9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31871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B1189F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65E3CD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69D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C02D03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10122C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F6D35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管2305-1</w:t>
            </w:r>
          </w:p>
        </w:tc>
        <w:tc>
          <w:tcPr>
            <w:tcW w:w="571" w:type="pct"/>
            <w:noWrap w:val="0"/>
            <w:vAlign w:val="center"/>
          </w:tcPr>
          <w:p w14:paraId="4B73A0C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1AF3F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DED1D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A169A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66C1C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9BCC1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60E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E3D419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811E14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4C1E8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管2305-2</w:t>
            </w:r>
          </w:p>
        </w:tc>
        <w:tc>
          <w:tcPr>
            <w:tcW w:w="571" w:type="pct"/>
            <w:noWrap w:val="0"/>
            <w:vAlign w:val="center"/>
          </w:tcPr>
          <w:p w14:paraId="01C3B8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FFA7E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F7F69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8775C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3C50F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EAFB85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EB9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4EAFF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9CE4F9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B2D93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</w:t>
            </w: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5</w:t>
            </w:r>
          </w:p>
        </w:tc>
        <w:tc>
          <w:tcPr>
            <w:tcW w:w="571" w:type="pct"/>
            <w:noWrap w:val="0"/>
            <w:vAlign w:val="center"/>
          </w:tcPr>
          <w:p w14:paraId="137D94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FD205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CB98D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BCE7A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E4F19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DFE2DB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0CC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84FB8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761CD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F7AC6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管2303-5</w:t>
            </w:r>
          </w:p>
        </w:tc>
        <w:tc>
          <w:tcPr>
            <w:tcW w:w="571" w:type="pct"/>
            <w:noWrap w:val="0"/>
            <w:vAlign w:val="center"/>
          </w:tcPr>
          <w:p w14:paraId="07B0F7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3286F6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63A6E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87678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58B51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46748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E4D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7D648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56693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FA718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管2306-1</w:t>
            </w:r>
          </w:p>
        </w:tc>
        <w:tc>
          <w:tcPr>
            <w:tcW w:w="571" w:type="pct"/>
            <w:noWrap w:val="0"/>
            <w:vAlign w:val="center"/>
          </w:tcPr>
          <w:p w14:paraId="43B904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38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BC998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8D8DE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1BD1CF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7CC787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23B23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DBA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4C32AEB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69AD794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3AB592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土2306-1</w:t>
            </w:r>
          </w:p>
        </w:tc>
        <w:tc>
          <w:tcPr>
            <w:tcW w:w="571" w:type="pct"/>
            <w:noWrap w:val="0"/>
            <w:vAlign w:val="center"/>
          </w:tcPr>
          <w:p w14:paraId="407C21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097098F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276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537305E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04F825E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5月17日上午</w:t>
            </w:r>
          </w:p>
        </w:tc>
        <w:tc>
          <w:tcPr>
            <w:tcW w:w="723" w:type="pct"/>
            <w:vMerge w:val="restart"/>
            <w:noWrap w:val="0"/>
            <w:vAlign w:val="center"/>
          </w:tcPr>
          <w:p w14:paraId="771B65B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樊瑞科</w:t>
            </w:r>
          </w:p>
          <w:p w14:paraId="7AA7B9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（组长）</w:t>
            </w:r>
          </w:p>
          <w:p w14:paraId="1B57348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13931190853</w:t>
            </w:r>
          </w:p>
          <w:p w14:paraId="655F47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赵璋</w:t>
            </w:r>
          </w:p>
          <w:p w14:paraId="0C63E99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（副组长）</w:t>
            </w:r>
          </w:p>
          <w:p w14:paraId="016A74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18931990667</w:t>
            </w:r>
          </w:p>
          <w:p w14:paraId="097453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万锐</w:t>
            </w:r>
          </w:p>
          <w:p w14:paraId="759A3D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李琳</w:t>
            </w:r>
          </w:p>
          <w:p w14:paraId="2E2D163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滑卫军</w:t>
            </w:r>
          </w:p>
          <w:p w14:paraId="4135BF4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范中禤</w:t>
            </w:r>
          </w:p>
          <w:p w14:paraId="4CB73E6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36" w:type="pct"/>
            <w:vMerge w:val="restart"/>
            <w:noWrap w:val="0"/>
            <w:vAlign w:val="center"/>
          </w:tcPr>
          <w:p w14:paraId="16F590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  <w:p w14:paraId="645A08B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9DC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A8E31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FE68C0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C8CFA6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土2305-5</w:t>
            </w:r>
          </w:p>
        </w:tc>
        <w:tc>
          <w:tcPr>
            <w:tcW w:w="571" w:type="pct"/>
            <w:noWrap w:val="0"/>
            <w:vAlign w:val="center"/>
          </w:tcPr>
          <w:p w14:paraId="3BE6DA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83586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95FAC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A03D8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49A23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7137B9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71E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8D48B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4E77C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64910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电2305-1</w:t>
            </w:r>
          </w:p>
        </w:tc>
        <w:tc>
          <w:tcPr>
            <w:tcW w:w="571" w:type="pct"/>
            <w:noWrap w:val="0"/>
            <w:vAlign w:val="center"/>
          </w:tcPr>
          <w:p w14:paraId="71D023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3A1CA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6777D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B587E0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AC19C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2ED98C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1CD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10305C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00C89F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DD373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电2305-2</w:t>
            </w:r>
          </w:p>
        </w:tc>
        <w:tc>
          <w:tcPr>
            <w:tcW w:w="571" w:type="pct"/>
            <w:noWrap w:val="0"/>
            <w:vAlign w:val="center"/>
          </w:tcPr>
          <w:p w14:paraId="57F290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31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1D45E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05ECDB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D9ED8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C3CBE9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1753D5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0E2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D4ED4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D30DB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B1A60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安2301-1</w:t>
            </w:r>
          </w:p>
        </w:tc>
        <w:tc>
          <w:tcPr>
            <w:tcW w:w="571" w:type="pct"/>
            <w:noWrap w:val="0"/>
            <w:vAlign w:val="center"/>
          </w:tcPr>
          <w:p w14:paraId="116D9A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69C2B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AB5B9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0BA38E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B376F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8F0A1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5CF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0D3381A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3BAB4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7B9A89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安2301-4</w:t>
            </w:r>
          </w:p>
        </w:tc>
        <w:tc>
          <w:tcPr>
            <w:tcW w:w="571" w:type="pct"/>
            <w:noWrap w:val="0"/>
            <w:vAlign w:val="center"/>
          </w:tcPr>
          <w:p w14:paraId="39253A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37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801A8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0A9D0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92438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81A1C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5AE37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60E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EED7B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4EF3E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62B6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安2301-2</w:t>
            </w:r>
          </w:p>
        </w:tc>
        <w:tc>
          <w:tcPr>
            <w:tcW w:w="571" w:type="pct"/>
            <w:noWrap w:val="0"/>
            <w:vAlign w:val="center"/>
          </w:tcPr>
          <w:p w14:paraId="1E198AE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38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14E47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2DCCA99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CFB2D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6725C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E6267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BBE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76CFE6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00A19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C75D8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安2301-3</w:t>
            </w:r>
          </w:p>
        </w:tc>
        <w:tc>
          <w:tcPr>
            <w:tcW w:w="571" w:type="pct"/>
            <w:noWrap w:val="0"/>
            <w:vAlign w:val="center"/>
          </w:tcPr>
          <w:p w14:paraId="630744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4EBA01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F2C0B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21A6D7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0B3DD6F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2D607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AD6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restart"/>
            <w:noWrap w:val="0"/>
            <w:vAlign w:val="center"/>
          </w:tcPr>
          <w:p w14:paraId="2F806591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608" w:type="pct"/>
            <w:vMerge w:val="restart"/>
            <w:noWrap w:val="0"/>
            <w:vAlign w:val="center"/>
          </w:tcPr>
          <w:p w14:paraId="61BB22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社会实践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70A176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交2303-1</w:t>
            </w:r>
          </w:p>
        </w:tc>
        <w:tc>
          <w:tcPr>
            <w:tcW w:w="571" w:type="pct"/>
            <w:noWrap w:val="0"/>
            <w:vAlign w:val="center"/>
          </w:tcPr>
          <w:p w14:paraId="71DC33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 w14:paraId="4D035CA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279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144B733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 w14:paraId="66C684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5月17日下午</w:t>
            </w:r>
          </w:p>
        </w:tc>
        <w:tc>
          <w:tcPr>
            <w:tcW w:w="723" w:type="pct"/>
            <w:vMerge w:val="continue"/>
            <w:noWrap w:val="0"/>
            <w:vAlign w:val="center"/>
          </w:tcPr>
          <w:p w14:paraId="00EB37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A893E0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2BF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76F84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7268B2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40D97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交2303-2</w:t>
            </w:r>
          </w:p>
        </w:tc>
        <w:tc>
          <w:tcPr>
            <w:tcW w:w="571" w:type="pct"/>
            <w:noWrap w:val="0"/>
            <w:vAlign w:val="center"/>
          </w:tcPr>
          <w:p w14:paraId="24E520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79E21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ACFFF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3349E65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E1ADF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0F4E5A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C24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2B2DB2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20F64D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AB99C7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交2302-5</w:t>
            </w:r>
          </w:p>
        </w:tc>
        <w:tc>
          <w:tcPr>
            <w:tcW w:w="571" w:type="pct"/>
            <w:noWrap w:val="0"/>
            <w:vAlign w:val="center"/>
          </w:tcPr>
          <w:p w14:paraId="345861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29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DA8BB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84D04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E4181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1BCDF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3C918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E92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34FFC8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2748C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4F09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交2302-1</w:t>
            </w:r>
          </w:p>
        </w:tc>
        <w:tc>
          <w:tcPr>
            <w:tcW w:w="571" w:type="pct"/>
            <w:noWrap w:val="0"/>
            <w:vAlign w:val="center"/>
          </w:tcPr>
          <w:p w14:paraId="032331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26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6AA25DF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5D5D9B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865EB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3E6ECF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8A152D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74B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57415B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D3230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D34A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交2301-3</w:t>
            </w:r>
          </w:p>
        </w:tc>
        <w:tc>
          <w:tcPr>
            <w:tcW w:w="571" w:type="pct"/>
            <w:noWrap w:val="0"/>
            <w:vAlign w:val="center"/>
          </w:tcPr>
          <w:p w14:paraId="6CF4C0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9A7ED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2792A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B2F4E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5644B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666506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F56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606437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1662941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6611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交2301-4</w:t>
            </w:r>
          </w:p>
        </w:tc>
        <w:tc>
          <w:tcPr>
            <w:tcW w:w="571" w:type="pct"/>
            <w:noWrap w:val="0"/>
            <w:vAlign w:val="center"/>
          </w:tcPr>
          <w:p w14:paraId="4A03F00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22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024827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6C2F8D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06C1F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B0D38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02DD1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314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DC25A1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53D25F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4445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交2302-2</w:t>
            </w:r>
          </w:p>
        </w:tc>
        <w:tc>
          <w:tcPr>
            <w:tcW w:w="571" w:type="pct"/>
            <w:noWrap w:val="0"/>
            <w:vAlign w:val="center"/>
          </w:tcPr>
          <w:p w14:paraId="033A11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7AB023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029F04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7BE35D6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125E33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73A801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59BA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64A823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3475D1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C90FC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交2302-3</w:t>
            </w:r>
          </w:p>
        </w:tc>
        <w:tc>
          <w:tcPr>
            <w:tcW w:w="571" w:type="pct"/>
            <w:noWrap w:val="0"/>
            <w:vAlign w:val="center"/>
          </w:tcPr>
          <w:p w14:paraId="6D904D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2C3C5E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40D0C0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6995ED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4BA97D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2C254CA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E23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1332056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4BC925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33376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交2302-4</w:t>
            </w:r>
          </w:p>
        </w:tc>
        <w:tc>
          <w:tcPr>
            <w:tcW w:w="571" w:type="pct"/>
            <w:noWrap w:val="0"/>
            <w:vAlign w:val="center"/>
          </w:tcPr>
          <w:p w14:paraId="0D4CE0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30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3D15CB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74F94C9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557289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2BDA2D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B64D0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1D2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3" w:type="pct"/>
            <w:vMerge w:val="continue"/>
            <w:noWrap w:val="0"/>
            <w:vAlign w:val="center"/>
          </w:tcPr>
          <w:p w14:paraId="416DC3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08" w:type="pct"/>
            <w:vMerge w:val="continue"/>
            <w:noWrap w:val="0"/>
            <w:vAlign w:val="center"/>
          </w:tcPr>
          <w:p w14:paraId="61C208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4CF10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</w:rPr>
              <w:t>交23卓越</w:t>
            </w:r>
          </w:p>
        </w:tc>
        <w:tc>
          <w:tcPr>
            <w:tcW w:w="571" w:type="pct"/>
            <w:noWrap w:val="0"/>
            <w:vAlign w:val="center"/>
          </w:tcPr>
          <w:p w14:paraId="0DA770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468" w:type="pct"/>
            <w:vMerge w:val="continue"/>
            <w:noWrap w:val="0"/>
            <w:vAlign w:val="center"/>
          </w:tcPr>
          <w:p w14:paraId="1E9751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133AA9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 w14:paraId="19F896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 w14:paraId="520C20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349EAE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</w:tbl>
    <w:p w14:paraId="7F862B85"/>
    <w:p w14:paraId="6B755AE5">
      <w:pPr>
        <w:widowControl/>
        <w:jc w:val="left"/>
        <w:rPr>
          <w:rFonts w:hint="eastAsia" w:ascii="宋体" w:hAnsi="宋体" w:eastAsia="宋体" w:cs="宋体"/>
        </w:rPr>
      </w:pPr>
    </w:p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TA2NjM2OWFmMDZhMDQyM2QyYzUyNDA2MGU2MWEifQ=="/>
  </w:docVars>
  <w:rsids>
    <w:rsidRoot w:val="00263A44"/>
    <w:rsid w:val="0004736F"/>
    <w:rsid w:val="00142E96"/>
    <w:rsid w:val="001D67CD"/>
    <w:rsid w:val="00251E52"/>
    <w:rsid w:val="00263A44"/>
    <w:rsid w:val="00264D75"/>
    <w:rsid w:val="002B3857"/>
    <w:rsid w:val="00422132"/>
    <w:rsid w:val="005C123F"/>
    <w:rsid w:val="00640BE7"/>
    <w:rsid w:val="00646570"/>
    <w:rsid w:val="006A2391"/>
    <w:rsid w:val="006B4D67"/>
    <w:rsid w:val="007200AE"/>
    <w:rsid w:val="007A054B"/>
    <w:rsid w:val="008D3133"/>
    <w:rsid w:val="0090301C"/>
    <w:rsid w:val="00B32DAE"/>
    <w:rsid w:val="00B500F8"/>
    <w:rsid w:val="00C96578"/>
    <w:rsid w:val="00CC1D22"/>
    <w:rsid w:val="00CC45DB"/>
    <w:rsid w:val="00CF0A6C"/>
    <w:rsid w:val="00CF326A"/>
    <w:rsid w:val="00D51A86"/>
    <w:rsid w:val="00E14CD3"/>
    <w:rsid w:val="00E90C2A"/>
    <w:rsid w:val="00EE372E"/>
    <w:rsid w:val="00EF4D44"/>
    <w:rsid w:val="00F258B7"/>
    <w:rsid w:val="00F52A8D"/>
    <w:rsid w:val="00F62A5A"/>
    <w:rsid w:val="00F72A95"/>
    <w:rsid w:val="014873D6"/>
    <w:rsid w:val="05950580"/>
    <w:rsid w:val="073E5241"/>
    <w:rsid w:val="095A695A"/>
    <w:rsid w:val="0C581B1E"/>
    <w:rsid w:val="0C8D626F"/>
    <w:rsid w:val="0E023A5C"/>
    <w:rsid w:val="0F1C563A"/>
    <w:rsid w:val="10AC1AE5"/>
    <w:rsid w:val="13093B73"/>
    <w:rsid w:val="136A227F"/>
    <w:rsid w:val="17E31439"/>
    <w:rsid w:val="1D5544B6"/>
    <w:rsid w:val="1E2918DC"/>
    <w:rsid w:val="21164738"/>
    <w:rsid w:val="257D7A45"/>
    <w:rsid w:val="28AD5878"/>
    <w:rsid w:val="296540E6"/>
    <w:rsid w:val="29F57EDC"/>
    <w:rsid w:val="2A5A0F7B"/>
    <w:rsid w:val="2AD171A6"/>
    <w:rsid w:val="2BFE407B"/>
    <w:rsid w:val="2CFE582D"/>
    <w:rsid w:val="2E1369D2"/>
    <w:rsid w:val="30483BA4"/>
    <w:rsid w:val="3070697B"/>
    <w:rsid w:val="32A9786F"/>
    <w:rsid w:val="330E3E5F"/>
    <w:rsid w:val="331A599E"/>
    <w:rsid w:val="364851D3"/>
    <w:rsid w:val="3A920213"/>
    <w:rsid w:val="3CF30204"/>
    <w:rsid w:val="4438316C"/>
    <w:rsid w:val="476A4A5B"/>
    <w:rsid w:val="478C5B15"/>
    <w:rsid w:val="49316F70"/>
    <w:rsid w:val="4A6B096E"/>
    <w:rsid w:val="4AD9648F"/>
    <w:rsid w:val="4D91588C"/>
    <w:rsid w:val="4E262A31"/>
    <w:rsid w:val="4EF759E5"/>
    <w:rsid w:val="4F9F566B"/>
    <w:rsid w:val="511C1F8C"/>
    <w:rsid w:val="527A0C20"/>
    <w:rsid w:val="57CB6B80"/>
    <w:rsid w:val="57F86722"/>
    <w:rsid w:val="599201D1"/>
    <w:rsid w:val="5A3B595A"/>
    <w:rsid w:val="5C1E313D"/>
    <w:rsid w:val="5CBD29A0"/>
    <w:rsid w:val="5E946B4D"/>
    <w:rsid w:val="60816BE0"/>
    <w:rsid w:val="610408B9"/>
    <w:rsid w:val="638C242D"/>
    <w:rsid w:val="66B24344"/>
    <w:rsid w:val="6726660A"/>
    <w:rsid w:val="6BBB3416"/>
    <w:rsid w:val="6C5B74DF"/>
    <w:rsid w:val="6E0C0357"/>
    <w:rsid w:val="6E306231"/>
    <w:rsid w:val="6E3175B0"/>
    <w:rsid w:val="6FC23961"/>
    <w:rsid w:val="718A5894"/>
    <w:rsid w:val="73155625"/>
    <w:rsid w:val="7465322C"/>
    <w:rsid w:val="7510756E"/>
    <w:rsid w:val="763B0CCB"/>
    <w:rsid w:val="7C484161"/>
    <w:rsid w:val="7E6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99"/>
    <w:pPr>
      <w:ind w:left="100" w:leftChars="2500"/>
    </w:p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8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Balloon Text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11"/>
    <w:basedOn w:val="8"/>
    <w:autoRedefine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21"/>
    <w:basedOn w:val="8"/>
    <w:autoRedefine/>
    <w:qFormat/>
    <w:uiPriority w:val="99"/>
    <w:rPr>
      <w:rFonts w:ascii="宋体" w:hAnsi="宋体" w:eastAsia="宋体" w:cs="Times New Roman"/>
      <w:color w:val="000000"/>
      <w:sz w:val="18"/>
      <w:szCs w:val="18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1360</Words>
  <Characters>2537</Characters>
  <Lines>0</Lines>
  <Paragraphs>0</Paragraphs>
  <TotalTime>15</TotalTime>
  <ScaleCrop>false</ScaleCrop>
  <LinksUpToDate>false</LinksUpToDate>
  <CharactersWithSpaces>2584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2018-04-07T03:10:00Z</dcterms:created>
  <dc:creator>Microsoft</dc:creator>
  <cp:lastModifiedBy>赵苗苗</cp:lastModifiedBy>
  <cp:lastPrinted>2025-03-31T08:37:00Z</cp:lastPrinted>
  <dcterms:modified xsi:type="dcterms:W3CDTF">2025-03-31T08:44:35Z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41744325B0544744A755E65CF3FE8D0C_13</vt:lpwstr>
  </property>
  <property fmtid="{D5CDD505-2E9C-101B-9397-08002B2CF9AE}" pid="4" name="KSOTemplateDocerSaveRecord">
    <vt:lpwstr>eyJoZGlkIjoiYWM2OGFlMWRmZWZlMjNlMGZlMDM0Yzg5NjU2ZDEyZjgiLCJ1c2VySWQiOiIxMDI3NTQ4OTY2In0=</vt:lpwstr>
  </property>
</Properties>
</file>